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88" w:rsidRPr="00345F78" w:rsidRDefault="00461288" w:rsidP="00345F78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S.C.___________________________________SRL</w:t>
      </w:r>
    </w:p>
    <w:p w:rsidR="00461288" w:rsidRPr="00345F78" w:rsidRDefault="00461288" w:rsidP="00345F78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Nr.___________/_________________________</w:t>
      </w:r>
      <w:bookmarkStart w:id="0" w:name="_GoBack"/>
      <w:bookmarkEnd w:id="0"/>
    </w:p>
    <w:p w:rsidR="00461288" w:rsidRPr="00345F78" w:rsidRDefault="00461288" w:rsidP="00345F7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Către , </w:t>
      </w:r>
    </w:p>
    <w:p w:rsidR="00461288" w:rsidRPr="00345F78" w:rsidRDefault="00461288" w:rsidP="00345F7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  <w:lang w:val="ro-RO"/>
        </w:rPr>
        <w:t>Ocolul Silvic Gura Raului R.A.</w:t>
      </w:r>
    </w:p>
    <w:p w:rsidR="00461288" w:rsidRPr="00345F78" w:rsidRDefault="00461288" w:rsidP="00345F7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Subsemnatul ______________________________________domiciliat în ____________________str. __________________nr.________posesor al C.I. Seria _______Nr._____________CNP________________________________ ca reprezentant al S.C. ______________________________________S.R.L.  , vă rog a-mi permite înscrierea la licitaţia de masă lemnoasă organizată de Ocolul Silvic Gura Raului R.A., în data de ________________________.</w:t>
      </w:r>
    </w:p>
    <w:p w:rsidR="00461288" w:rsidRPr="00345F78" w:rsidRDefault="00461288" w:rsidP="00345F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Anexez prezentei cereri următoarele :</w:t>
      </w:r>
    </w:p>
    <w:p w:rsidR="00461288" w:rsidRPr="00345F78" w:rsidRDefault="00461288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Documentul de înregistrare la  oficiul registrului comerţului, nr pagini___;</w:t>
      </w:r>
    </w:p>
    <w:p w:rsidR="00461288" w:rsidRPr="00345F78" w:rsidRDefault="00461288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Certificatul constatator eliberat de oficiul registrului comerţului, nr. pagini___;</w:t>
      </w:r>
    </w:p>
    <w:p w:rsidR="00461288" w:rsidRPr="00345F78" w:rsidRDefault="00461288" w:rsidP="00345F78">
      <w:pPr>
        <w:tabs>
          <w:tab w:val="num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-        Certificatul de atestare pentru lucrări de exploatare forestieră valabil si cazier tehnic de exploatare, cu anexa acestora completata la zi (dacă este cazul), nr. pagini___;</w:t>
      </w:r>
    </w:p>
    <w:p w:rsidR="00461288" w:rsidRPr="00345F78" w:rsidRDefault="00461288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Declaraţia pe propria răspundere privind datoriile restante, nr. pagini___;</w:t>
      </w:r>
    </w:p>
    <w:p w:rsidR="00461288" w:rsidRPr="00345F78" w:rsidRDefault="00461288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Declaraţia pe propria răspundere privind apartenenţa /neapartenenţa la un grup de operatori, nr. pagini___;</w:t>
      </w:r>
    </w:p>
    <w:p w:rsidR="00461288" w:rsidRPr="00345F78" w:rsidRDefault="00461288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Declaraţia pe propria răspundere cu situaţia actualizată a volumului de lemn achiziţionat/procesat din fiecare specie şi sortiment industrial , de la începutul anului în curs, nr. pagini___;</w:t>
      </w:r>
    </w:p>
    <w:p w:rsidR="00461288" w:rsidRPr="00345F78" w:rsidRDefault="00461288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Declaraţia pe propria răspundere privind îndeplinirea condiţiilor prevăzute la art.60 alin.(5) lit. c) din Legea 46/2008, nr. pagini___;</w:t>
      </w: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5F78">
        <w:rPr>
          <w:rFonts w:ascii="Times New Roman" w:hAnsi="Times New Roman" w:cs="Times New Roman"/>
          <w:b/>
          <w:sz w:val="24"/>
          <w:szCs w:val="24"/>
          <w:u w:val="single"/>
        </w:rPr>
        <w:t>Anexa 1</w:t>
      </w: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0" w:right="260"/>
        <w:jc w:val="center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Declaraţia pe propria răspundere a reprezentantului legal al operatorului economic privind apartenenţa/ neapartenenţa la un grup de operatori economici</w:t>
      </w: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0" w:right="120" w:hanging="3086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i/>
          <w:iCs/>
          <w:sz w:val="24"/>
          <w:szCs w:val="24"/>
        </w:rPr>
        <w:t>(Conform H.G. nr. 715/ 2017, pentru aprobarea Regulamentului de valorificare a masei lemnoase din fondul forestier proprietate publică)</w:t>
      </w: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Subsemnatul reprezentant împuternicit declar pe propria răspundere, sub sancţiunea excluderii din procedura de licitație și a sancţiunilor aplicate faptei de fals în acte publice, că</w:t>
      </w: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□   Nu sunt </w:t>
      </w:r>
      <w:r w:rsidRPr="00345F78">
        <w:rPr>
          <w:rFonts w:ascii="Times New Roman" w:hAnsi="Times New Roman" w:cs="Times New Roman"/>
          <w:sz w:val="24"/>
          <w:szCs w:val="24"/>
        </w:rPr>
        <w:t>membru al niciunui grup sau reţele de operatori economici ;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61288" w:rsidRPr="00345F7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□  Sunt </w:t>
      </w:r>
      <w:r w:rsidRPr="00345F78">
        <w:rPr>
          <w:rFonts w:ascii="Times New Roman" w:hAnsi="Times New Roman" w:cs="Times New Roman"/>
          <w:sz w:val="24"/>
          <w:szCs w:val="24"/>
        </w:rPr>
        <w:t>membru în grupul sau reţeaua a cărei listă cu date de recunoa tere o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5F78">
        <w:rPr>
          <w:rFonts w:ascii="Times New Roman" w:hAnsi="Times New Roman" w:cs="Times New Roman"/>
          <w:sz w:val="24"/>
          <w:szCs w:val="24"/>
        </w:rPr>
        <w:t xml:space="preserve">prezint în anexă, care cuprinde: denumirea, sediul social și C.U.I. pentru fiecare operator din grup și/sau persoanele fizice cu date de identificare din C.I. și adresa de reședință ale celor care pot exercita, direct sau indirect, o influenţă dominantă asupra grupului. </w:t>
      </w: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ind w:left="2680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>(Se bifează opţiunea corespunzătoare)</w:t>
      </w:r>
    </w:p>
    <w:p w:rsidR="00461288" w:rsidRPr="00345F7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(</w:t>
      </w:r>
      <w:r w:rsidRPr="00345F78">
        <w:rPr>
          <w:rFonts w:ascii="Times New Roman" w:hAnsi="Times New Roman" w:cs="Times New Roman"/>
          <w:i/>
          <w:iCs/>
          <w:sz w:val="24"/>
          <w:szCs w:val="24"/>
        </w:rPr>
        <w:t>Conform H.G. nr. 715/ 2017 grup de operatori economici = orice asociere de operatori economici asupra căruia un alt operator economic autorizat, persoană fizică sau juridică, poate exercita, direct sau indirect, o influenţă dominantă sau care poate exercita o influenţă dominantă asupra altui subiect de drept sau care, ca urmare a asocierii cu un subiect de drept, se află sub influenţa dominantă a unui alt subiect de drept</w:t>
      </w:r>
      <w:r w:rsidRPr="00345F78">
        <w:rPr>
          <w:rFonts w:ascii="Times New Roman" w:hAnsi="Times New Roman" w:cs="Times New Roman"/>
          <w:sz w:val="24"/>
          <w:szCs w:val="24"/>
        </w:rPr>
        <w:t>)</w:t>
      </w:r>
    </w:p>
    <w:p w:rsidR="0046128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Subsemnatul declar că informaţiile furnizate sunt complete  și corecte în fiecare detaliu  și înţeleg că Ocolul Silvic Gura Raului R.A. are dreptul de a solicita, în scopul verificării  și confirmării declaraţiilor orice documente doveditoare de care dispunem.</w:t>
      </w:r>
    </w:p>
    <w:p w:rsidR="00461288" w:rsidRPr="00345F7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5F78">
        <w:rPr>
          <w:rFonts w:ascii="Times New Roman" w:hAnsi="Times New Roman" w:cs="Times New Roman"/>
          <w:b/>
          <w:sz w:val="24"/>
          <w:szCs w:val="24"/>
          <w:u w:val="single"/>
        </w:rPr>
        <w:t>Anexa 2</w:t>
      </w: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1288" w:rsidRPr="00345F7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>Declaraţia pe propria răspundere a reprezentantului legal al operatorului economic/grupului de operatori economici că nu are datorii restante faţă de administratorii/proprietarii fondului forestier proprietate publică</w:t>
      </w: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0" w:right="100" w:hanging="2806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i/>
          <w:iCs/>
          <w:sz w:val="24"/>
          <w:szCs w:val="24"/>
        </w:rPr>
        <w:t>(Conform H.G. nr. 715/ 2017, pentru aprobarea Regulamentului de valorificare a masei lemnoase din fondul forestier proprietate publică)</w:t>
      </w: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5F78">
        <w:rPr>
          <w:rFonts w:ascii="Times New Roman" w:hAnsi="Times New Roman" w:cs="Times New Roman"/>
          <w:bCs/>
          <w:sz w:val="24"/>
          <w:szCs w:val="24"/>
        </w:rPr>
        <w:t>Subsemnatul reprezentant împuternicit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5F78">
        <w:rPr>
          <w:rFonts w:ascii="Times New Roman" w:hAnsi="Times New Roman" w:cs="Times New Roman"/>
          <w:sz w:val="24"/>
          <w:szCs w:val="24"/>
        </w:rPr>
        <w:t xml:space="preserve">declar pe propria răspundere, sub sancţiunea excluderii din procedura de licitație și a sancţiunilor aplicate faptei de fals în acte publice, că </w:t>
      </w:r>
      <w:r w:rsidRPr="00345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</w:t>
      </w:r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>avem datorii restante faţă</w:t>
      </w:r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>de Ocolul Silvic Gura Raului R.A. administratorul fondului forestier proprietate publică şi privată a comunei Gura Raului și față de Primăria Gura Raului.</w:t>
      </w:r>
    </w:p>
    <w:p w:rsidR="0046128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Subsemnatul declar că informaţiile furnizate sunt complete  și corecte în fiecare detaliu  și înţeleg că Ocolul Silvic Gura Raului RA are dreptul de a solicita, în scopul verificării  și confirmării declaraţiilor orice documente doveditoare de care dispunem.</w:t>
      </w:r>
    </w:p>
    <w:p w:rsidR="0046128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46128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345F78">
        <w:rPr>
          <w:rFonts w:ascii="Times New Roman" w:hAnsi="Times New Roman"/>
          <w:b/>
          <w:w w:val="95"/>
          <w:sz w:val="24"/>
          <w:szCs w:val="24"/>
          <w:u w:val="single"/>
        </w:rPr>
        <w:t>Anexa 3</w:t>
      </w:r>
    </w:p>
    <w:p w:rsidR="00461288" w:rsidRPr="00345F78" w:rsidRDefault="00461288" w:rsidP="00345F78">
      <w:pPr>
        <w:spacing w:line="240" w:lineRule="auto"/>
        <w:ind w:right="206"/>
        <w:jc w:val="center"/>
        <w:rPr>
          <w:rFonts w:ascii="Times New Roman" w:hAnsi="Times New Roman"/>
          <w:b/>
          <w:sz w:val="24"/>
          <w:szCs w:val="24"/>
        </w:rPr>
      </w:pPr>
      <w:r w:rsidRPr="00345F78">
        <w:rPr>
          <w:rFonts w:ascii="Times New Roman" w:hAnsi="Times New Roman"/>
          <w:b/>
          <w:bCs/>
          <w:sz w:val="24"/>
          <w:szCs w:val="24"/>
        </w:rPr>
        <w:t xml:space="preserve">Declarație pe propria  răspundere </w:t>
      </w:r>
      <w:r w:rsidRPr="00345F78">
        <w:rPr>
          <w:rFonts w:ascii="Times New Roman" w:hAnsi="Times New Roman"/>
          <w:b/>
          <w:sz w:val="24"/>
          <w:szCs w:val="24"/>
        </w:rPr>
        <w:t>a reprezentantului  legal al</w:t>
      </w:r>
      <w:r w:rsidRPr="00345F78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345F78">
        <w:rPr>
          <w:rFonts w:ascii="Times New Roman" w:hAnsi="Times New Roman"/>
          <w:b/>
          <w:sz w:val="24"/>
          <w:szCs w:val="24"/>
        </w:rPr>
        <w:t>operatorului</w:t>
      </w:r>
    </w:p>
    <w:p w:rsidR="00461288" w:rsidRPr="00345F78" w:rsidRDefault="00461288" w:rsidP="00345F78">
      <w:pPr>
        <w:spacing w:line="240" w:lineRule="auto"/>
        <w:ind w:right="203"/>
        <w:jc w:val="center"/>
        <w:rPr>
          <w:rFonts w:ascii="Times New Roman" w:hAnsi="Times New Roman"/>
          <w:b/>
          <w:sz w:val="24"/>
          <w:szCs w:val="24"/>
        </w:rPr>
      </w:pPr>
      <w:r w:rsidRPr="00345F78">
        <w:rPr>
          <w:rFonts w:ascii="Times New Roman" w:hAnsi="Times New Roman"/>
          <w:b/>
          <w:sz w:val="24"/>
          <w:szCs w:val="24"/>
        </w:rPr>
        <w:t>economic/grupului de operatori economici  privind  capacitatea  proprie</w:t>
      </w:r>
    </w:p>
    <w:p w:rsidR="00461288" w:rsidRPr="00345F78" w:rsidRDefault="00461288" w:rsidP="00345F78">
      <w:pPr>
        <w:spacing w:line="240" w:lineRule="auto"/>
        <w:ind w:right="203"/>
        <w:jc w:val="center"/>
        <w:rPr>
          <w:rFonts w:ascii="Times New Roman" w:hAnsi="Times New Roman"/>
          <w:b/>
          <w:sz w:val="24"/>
          <w:szCs w:val="24"/>
        </w:rPr>
      </w:pPr>
      <w:r w:rsidRPr="00345F78">
        <w:rPr>
          <w:rFonts w:ascii="Times New Roman" w:hAnsi="Times New Roman"/>
          <w:b/>
          <w:sz w:val="24"/>
          <w:szCs w:val="24"/>
        </w:rPr>
        <w:t xml:space="preserve"> de procesare  pentru</w:t>
      </w:r>
      <w:r w:rsidRPr="00345F78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345F78">
        <w:rPr>
          <w:rFonts w:ascii="Times New Roman" w:hAnsi="Times New Roman"/>
          <w:b/>
          <w:sz w:val="24"/>
          <w:szCs w:val="24"/>
        </w:rPr>
        <w:t>operatori economici care cumpără masă lemnoasă</w:t>
      </w:r>
      <w:r w:rsidRPr="00345F78">
        <w:rPr>
          <w:rFonts w:ascii="Times New Roman" w:hAnsi="Times New Roman"/>
          <w:b/>
          <w:spacing w:val="-23"/>
          <w:sz w:val="24"/>
          <w:szCs w:val="24"/>
        </w:rPr>
        <w:t xml:space="preserve"> </w:t>
      </w:r>
      <w:r w:rsidRPr="00345F78">
        <w:rPr>
          <w:rFonts w:ascii="Times New Roman" w:hAnsi="Times New Roman"/>
          <w:b/>
          <w:sz w:val="24"/>
          <w:szCs w:val="24"/>
        </w:rPr>
        <w:t>fasonată</w:t>
      </w:r>
    </w:p>
    <w:p w:rsidR="00461288" w:rsidRPr="00345F78" w:rsidRDefault="00461288" w:rsidP="00345F78">
      <w:pPr>
        <w:overflowPunct w:val="0"/>
        <w:autoSpaceDE w:val="0"/>
        <w:autoSpaceDN w:val="0"/>
        <w:adjustRightInd w:val="0"/>
        <w:spacing w:line="240" w:lineRule="auto"/>
        <w:ind w:left="2880" w:right="100" w:hanging="2806"/>
        <w:rPr>
          <w:rFonts w:ascii="Times New Roman" w:hAnsi="Times New Roman"/>
          <w:sz w:val="24"/>
          <w:szCs w:val="24"/>
        </w:rPr>
      </w:pPr>
      <w:r w:rsidRPr="00345F78">
        <w:rPr>
          <w:rFonts w:ascii="Times New Roman" w:hAnsi="Times New Roman"/>
          <w:i/>
          <w:iCs/>
          <w:sz w:val="24"/>
          <w:szCs w:val="24"/>
        </w:rPr>
        <w:t>(Conform H.G. nr. 715/ 2017, pentru aprobarea Regulamentului de valorificare a masei lemnoase din fondul forestier proprietate publică)</w:t>
      </w:r>
    </w:p>
    <w:p w:rsidR="00461288" w:rsidRPr="00345F78" w:rsidRDefault="00461288" w:rsidP="00345F78">
      <w:pPr>
        <w:tabs>
          <w:tab w:val="left" w:pos="5239"/>
        </w:tabs>
        <w:spacing w:before="8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bCs/>
          <w:sz w:val="24"/>
          <w:szCs w:val="24"/>
        </w:rPr>
        <w:t>Subsemnatul reprezentant împuternicit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5F78">
        <w:rPr>
          <w:rFonts w:ascii="Times New Roman" w:hAnsi="Times New Roman"/>
          <w:sz w:val="24"/>
          <w:szCs w:val="24"/>
        </w:rPr>
        <w:t xml:space="preserve">declar pe propria răspundere, sub sancţiunea excluderii din procedura de licitație și a sancţiunilor aplicate faptei de fals în acte publice, </w:t>
      </w:r>
      <w:r w:rsidRPr="00345F78">
        <w:rPr>
          <w:rFonts w:ascii="Times New Roman" w:hAnsi="Times New Roman"/>
          <w:sz w:val="24"/>
          <w:szCs w:val="24"/>
          <w:lang w:val="ro-RO"/>
        </w:rPr>
        <w:t xml:space="preserve">că la momentul organizării procedurii de licitaţie/negociere îndeplinesc condiţiile prevăzute de art. 60 alin. (5) lit. c) din Legea nr. 46/2008 — Codul silvic, republicată, cu modificările ulterioare. </w:t>
      </w:r>
    </w:p>
    <w:p w:rsidR="00461288" w:rsidRDefault="00461288" w:rsidP="00345F78">
      <w:pPr>
        <w:tabs>
          <w:tab w:val="left" w:pos="5239"/>
        </w:tabs>
        <w:spacing w:before="8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45F78">
        <w:rPr>
          <w:rFonts w:ascii="Times New Roman" w:hAnsi="Times New Roman"/>
          <w:sz w:val="24"/>
          <w:szCs w:val="24"/>
          <w:lang w:val="ro-RO"/>
        </w:rPr>
        <w:t xml:space="preserve">       În acest scop declar că această societate comercială deține utilaje și instalații care au o capacitate proprie de procesare a materialului lemnos fasonat în volum de ____________ mc, iar cantitatea de lemn rotund fasonat la drum auto, din produse principale sau produse accidentale I, achiziţionată este de ___________ mc, și cea procesată din această categorie în capacităţile proprii este de __________ mc, de la începutul anului în curs.</w:t>
      </w:r>
    </w:p>
    <w:p w:rsidR="00461288" w:rsidRPr="00345F78" w:rsidRDefault="00461288" w:rsidP="00345F78">
      <w:pPr>
        <w:tabs>
          <w:tab w:val="left" w:pos="5239"/>
        </w:tabs>
        <w:spacing w:before="8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61288" w:rsidRDefault="00461288" w:rsidP="00345F78">
      <w:pPr>
        <w:pStyle w:val="DefaultText"/>
        <w:jc w:val="right"/>
        <w:rPr>
          <w:lang w:val="en-US"/>
        </w:rPr>
      </w:pP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</w:p>
    <w:p w:rsidR="00461288" w:rsidRDefault="00461288" w:rsidP="00345F78">
      <w:pPr>
        <w:pStyle w:val="DefaultText"/>
        <w:jc w:val="right"/>
        <w:rPr>
          <w:lang w:val="en-US"/>
        </w:rPr>
      </w:pPr>
    </w:p>
    <w:p w:rsidR="00461288" w:rsidRDefault="00461288" w:rsidP="00345F78">
      <w:pPr>
        <w:pStyle w:val="DefaultText"/>
        <w:jc w:val="right"/>
        <w:rPr>
          <w:lang w:val="en-US"/>
        </w:rPr>
      </w:pPr>
    </w:p>
    <w:p w:rsidR="00461288" w:rsidRPr="00345F78" w:rsidRDefault="00461288" w:rsidP="00345F78">
      <w:pPr>
        <w:pStyle w:val="DefaultText"/>
        <w:jc w:val="right"/>
        <w:rPr>
          <w:b/>
          <w:u w:val="single"/>
          <w:lang w:val="en-US"/>
        </w:rPr>
      </w:pPr>
      <w:r w:rsidRPr="00345F78">
        <w:rPr>
          <w:lang w:val="en-US"/>
        </w:rPr>
        <w:t xml:space="preserve">         </w:t>
      </w:r>
      <w:r w:rsidRPr="00345F78">
        <w:rPr>
          <w:b/>
          <w:u w:val="single"/>
          <w:lang w:val="en-US"/>
        </w:rPr>
        <w:t>Anexa nr. 4</w:t>
      </w:r>
    </w:p>
    <w:p w:rsidR="00461288" w:rsidRPr="00345F78" w:rsidRDefault="00461288" w:rsidP="00345F78">
      <w:pPr>
        <w:pStyle w:val="DefaultText"/>
        <w:rPr>
          <w:lang w:val="en-US"/>
        </w:rPr>
      </w:pPr>
    </w:p>
    <w:p w:rsidR="00461288" w:rsidRPr="00345F78" w:rsidRDefault="00461288" w:rsidP="00345F78">
      <w:pPr>
        <w:pStyle w:val="DefaultText"/>
        <w:jc w:val="center"/>
        <w:rPr>
          <w:lang w:val="en-US"/>
        </w:rPr>
      </w:pPr>
      <w:r w:rsidRPr="00345F78">
        <w:rPr>
          <w:lang w:val="en-US"/>
        </w:rPr>
        <w:t>DECLARATIE PE PROPRIE RASPUNDERE PRIVIND SITUATIA ACTUALIZATA A VOLUMULUI DE LEMN ACHIZITIONAT/PROCESAT DIN FIECARE SPECIE SI SORTIMENT DE LA INCEPUTUL ANULUI IN CURS</w:t>
      </w:r>
    </w:p>
    <w:p w:rsidR="00461288" w:rsidRPr="00345F78" w:rsidRDefault="00461288" w:rsidP="00345F78">
      <w:pPr>
        <w:pStyle w:val="DefaultText"/>
        <w:jc w:val="center"/>
        <w:rPr>
          <w:lang w:val="en-US"/>
        </w:rPr>
      </w:pPr>
    </w:p>
    <w:p w:rsidR="00461288" w:rsidRPr="00345F78" w:rsidRDefault="00461288" w:rsidP="00345F78">
      <w:pPr>
        <w:pStyle w:val="DefaultText"/>
        <w:rPr>
          <w:lang w:val="en-US"/>
        </w:rPr>
      </w:pPr>
    </w:p>
    <w:p w:rsidR="00461288" w:rsidRPr="00345F78" w:rsidRDefault="00461288" w:rsidP="00345F78">
      <w:pPr>
        <w:pStyle w:val="DefaultText"/>
        <w:ind w:firstLine="720"/>
        <w:jc w:val="both"/>
        <w:rPr>
          <w:lang w:val="en-US"/>
        </w:rPr>
      </w:pPr>
      <w:r w:rsidRPr="00345F78">
        <w:rPr>
          <w:lang w:val="en-US"/>
        </w:rPr>
        <w:t>Subsemnatul(a)______________________   avand CI seria ____ nr. _______ CNP_______________________, in calitate de reprezentant legal al operatorului economic _________________________ / Grupul de operatori economici ______________________</w:t>
      </w:r>
    </w:p>
    <w:p w:rsidR="00461288" w:rsidRPr="00345F78" w:rsidRDefault="00461288" w:rsidP="00345F78">
      <w:pPr>
        <w:pStyle w:val="DefaultText"/>
        <w:jc w:val="both"/>
        <w:rPr>
          <w:lang w:val="en-US"/>
        </w:rPr>
      </w:pPr>
      <w:r w:rsidRPr="00345F78">
        <w:rPr>
          <w:lang w:val="en-US"/>
        </w:rPr>
        <w:t xml:space="preserve">cu sediul in localitatea___________________ str. __________________ nr _____ bl ___ sc ____ ap _____ jud. __________ tel ____________ fax ____________ email ___________, cont virament ___________________________ deschis la banca ____________________, inregistrata la Oficiul Registrului Comertului sub numarul J____/______/_____, avand codul fiscal ______________, declar pe proprie raspundere, sub sanctiunile aplicate faptei de fals in acte publice ca la data preselectiei situatia actualizata a volumului de lemn achizitionat/procesat din fiecare specie si sortiment, de la inceputul anului in curs, potrivit prevederilor HG </w:t>
      </w:r>
      <w:r w:rsidRPr="00345F78">
        <w:rPr>
          <w:i/>
          <w:iCs/>
        </w:rPr>
        <w:t>715/ 2017</w:t>
      </w:r>
      <w:r w:rsidRPr="00345F78">
        <w:rPr>
          <w:lang w:val="en-US"/>
        </w:rPr>
        <w:t xml:space="preserve">este urmatoarea: </w:t>
      </w:r>
    </w:p>
    <w:p w:rsidR="00461288" w:rsidRPr="00345F78" w:rsidRDefault="00461288" w:rsidP="00345F78">
      <w:pPr>
        <w:pStyle w:val="DefaultText"/>
        <w:jc w:val="both"/>
        <w:rPr>
          <w:lang w:val="en-US"/>
        </w:rPr>
      </w:pPr>
    </w:p>
    <w:p w:rsidR="00461288" w:rsidRPr="00345F78" w:rsidRDefault="00461288" w:rsidP="00345F78">
      <w:pPr>
        <w:pStyle w:val="DefaultText"/>
        <w:jc w:val="both"/>
        <w:rPr>
          <w:b/>
          <w:lang w:val="en-US"/>
        </w:rPr>
      </w:pPr>
      <w:r w:rsidRPr="00345F78">
        <w:rPr>
          <w:b/>
          <w:lang w:val="en-US"/>
        </w:rPr>
        <w:t>Masa lemnoasa fasonata</w:t>
      </w:r>
    </w:p>
    <w:tbl>
      <w:tblPr>
        <w:tblW w:w="9493" w:type="dxa"/>
        <w:jc w:val="center"/>
        <w:tblInd w:w="113" w:type="dxa"/>
        <w:tblLayout w:type="fixed"/>
        <w:tblLook w:val="00A0"/>
      </w:tblPr>
      <w:tblGrid>
        <w:gridCol w:w="846"/>
        <w:gridCol w:w="1417"/>
        <w:gridCol w:w="2127"/>
        <w:gridCol w:w="2693"/>
        <w:gridCol w:w="2410"/>
      </w:tblGrid>
      <w:tr w:rsidR="00461288" w:rsidRPr="00345F78" w:rsidTr="009317DA">
        <w:trPr>
          <w:trHeight w:val="7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Nr.crt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 xml:space="preserve">Specia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Sortiment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Volum achizitionat (mc)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Volum procesat (mc)</w:t>
            </w:r>
          </w:p>
        </w:tc>
      </w:tr>
      <w:tr w:rsidR="00461288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61288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61288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61288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461288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61288" w:rsidRPr="00345F78" w:rsidTr="009317DA">
        <w:trPr>
          <w:trHeight w:val="815"/>
          <w:jc w:val="center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TOTAL</w:t>
            </w:r>
          </w:p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:rsidR="00461288" w:rsidRPr="00345F78" w:rsidRDefault="00461288" w:rsidP="00345F78">
      <w:pPr>
        <w:pStyle w:val="DefaultText"/>
        <w:jc w:val="center"/>
        <w:rPr>
          <w:lang w:val="en-US"/>
        </w:rPr>
      </w:pPr>
    </w:p>
    <w:p w:rsidR="00461288" w:rsidRPr="00345F78" w:rsidRDefault="00461288" w:rsidP="00345F78">
      <w:pPr>
        <w:pStyle w:val="DefaultText"/>
        <w:rPr>
          <w:b/>
          <w:lang w:val="en-US"/>
        </w:rPr>
      </w:pPr>
      <w:r w:rsidRPr="00345F78">
        <w:rPr>
          <w:b/>
          <w:lang w:val="en-US"/>
        </w:rPr>
        <w:t>Masa lemnoasa pe picior</w:t>
      </w:r>
    </w:p>
    <w:p w:rsidR="00461288" w:rsidRPr="00345F78" w:rsidRDefault="00461288" w:rsidP="00345F78">
      <w:pPr>
        <w:pStyle w:val="DefaultText"/>
        <w:rPr>
          <w:b/>
          <w:lang w:val="en-US"/>
        </w:rPr>
      </w:pPr>
    </w:p>
    <w:tbl>
      <w:tblPr>
        <w:tblW w:w="7366" w:type="dxa"/>
        <w:jc w:val="center"/>
        <w:tblInd w:w="113" w:type="dxa"/>
        <w:tblLayout w:type="fixed"/>
        <w:tblLook w:val="00A0"/>
      </w:tblPr>
      <w:tblGrid>
        <w:gridCol w:w="988"/>
        <w:gridCol w:w="1274"/>
        <w:gridCol w:w="2694"/>
        <w:gridCol w:w="2410"/>
      </w:tblGrid>
      <w:tr w:rsidR="00461288" w:rsidRPr="00345F78" w:rsidTr="009317DA">
        <w:trPr>
          <w:trHeight w:val="7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Nr. crt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 xml:space="preserve">Specia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Volum achizitionat (mc)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Volum procesat (mc)</w:t>
            </w:r>
          </w:p>
        </w:tc>
      </w:tr>
      <w:tr w:rsidR="00461288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61288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61288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61288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461288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61288" w:rsidRPr="00345F78" w:rsidTr="009317DA">
        <w:trPr>
          <w:trHeight w:val="1062"/>
          <w:jc w:val="center"/>
        </w:trPr>
        <w:tc>
          <w:tcPr>
            <w:tcW w:w="2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  <w:p w:rsidR="00461288" w:rsidRPr="00345F78" w:rsidRDefault="00461288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TOTAL</w:t>
            </w:r>
          </w:p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288" w:rsidRPr="00345F78" w:rsidRDefault="00461288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:rsidR="0046128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5F78">
        <w:rPr>
          <w:rFonts w:ascii="Times New Roman" w:hAnsi="Times New Roman" w:cs="Times New Roman"/>
          <w:b/>
          <w:sz w:val="24"/>
          <w:szCs w:val="24"/>
        </w:rPr>
        <w:t>Anexa 5</w:t>
      </w: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Declaraţia pe propria răspundere a reprezentantului legal al operatorului economic/grupului de operatori economici privind situația completării </w:t>
      </w:r>
    </w:p>
    <w:p w:rsidR="00461288" w:rsidRPr="00345F7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>la zi a atestatului de exploatare si a cazierului tehnic de exploatare</w:t>
      </w: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0" w:right="100" w:hanging="2806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i/>
          <w:iCs/>
          <w:sz w:val="24"/>
          <w:szCs w:val="24"/>
        </w:rPr>
        <w:t>(Conform H.G. nr. 715/ 2017, pentru aprobarea Regulamentului de valorificare a masei lemnoase din fondul forestier proprietate publică)</w:t>
      </w:r>
    </w:p>
    <w:p w:rsidR="00461288" w:rsidRPr="00345F7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Subsemnatul reprezentant împuternicit </w:t>
      </w:r>
      <w:r w:rsidRPr="00345F78">
        <w:rPr>
          <w:rFonts w:ascii="Times New Roman" w:hAnsi="Times New Roman" w:cs="Times New Roman"/>
          <w:sz w:val="24"/>
          <w:szCs w:val="24"/>
        </w:rPr>
        <w:t>declar pe propria răspundere, sub sancţiunea excluderii din procedura de licitație și a sancţiunilor aplicate faptei de fals în acte publice, că atestatul de exploatare este completat la zi/ nu este completat la zi si că, cazierul tehnic de exploatare este completat la zi/ nu este completat la zi menționez că există un volum de _________ mc masă lemnoasă pe picior adjudecat și neoperat în anexă, masa lemnoasă provenind de la vânzătorul _________________________________________.</w:t>
      </w:r>
    </w:p>
    <w:p w:rsidR="00461288" w:rsidRPr="00345F78" w:rsidRDefault="00461288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Subsemnatul declar că informaţiile furnizate sunt complete  și corecte în fiecare detaliu  și înţeleg că Ocolul Silvic Gura Raului R.A. are dreptul de a solicita, în scopul verificării  și confirmării declaraţiilor orice documente doveditoare de care dispunem.</w:t>
      </w: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ind w:left="1400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Data completării _________________.</w:t>
      </w: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Operator economic,</w:t>
      </w: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(semnatura autorizată)</w:t>
      </w: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88" w:rsidRPr="00345F78" w:rsidRDefault="00461288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1288" w:rsidRPr="00345F78" w:rsidSect="006E1DB9">
      <w:pgSz w:w="11900" w:h="16838"/>
      <w:pgMar w:top="1060" w:right="860" w:bottom="1440" w:left="1240" w:header="708" w:footer="708" w:gutter="0"/>
      <w:cols w:space="708" w:equalWidth="0">
        <w:col w:w="98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1D3F"/>
    <w:multiLevelType w:val="hybridMultilevel"/>
    <w:tmpl w:val="E7704582"/>
    <w:lvl w:ilvl="0" w:tplc="7F7AE9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C2D"/>
    <w:rsid w:val="000A62BC"/>
    <w:rsid w:val="00150960"/>
    <w:rsid w:val="001961FA"/>
    <w:rsid w:val="001D4F05"/>
    <w:rsid w:val="002B56FB"/>
    <w:rsid w:val="00341FF0"/>
    <w:rsid w:val="00345F78"/>
    <w:rsid w:val="003C5D93"/>
    <w:rsid w:val="0041584D"/>
    <w:rsid w:val="00461288"/>
    <w:rsid w:val="00464E3D"/>
    <w:rsid w:val="0047495F"/>
    <w:rsid w:val="0049283C"/>
    <w:rsid w:val="004A1CCA"/>
    <w:rsid w:val="00552F53"/>
    <w:rsid w:val="00590B64"/>
    <w:rsid w:val="005B220F"/>
    <w:rsid w:val="00642E23"/>
    <w:rsid w:val="006D0696"/>
    <w:rsid w:val="006E1DB9"/>
    <w:rsid w:val="00785BEB"/>
    <w:rsid w:val="007A59C1"/>
    <w:rsid w:val="007A603B"/>
    <w:rsid w:val="007E6C50"/>
    <w:rsid w:val="0080173F"/>
    <w:rsid w:val="008070F0"/>
    <w:rsid w:val="008F022B"/>
    <w:rsid w:val="00915A8B"/>
    <w:rsid w:val="00926D57"/>
    <w:rsid w:val="009317DA"/>
    <w:rsid w:val="00990F87"/>
    <w:rsid w:val="009B7072"/>
    <w:rsid w:val="009C388C"/>
    <w:rsid w:val="009E7E32"/>
    <w:rsid w:val="00A201BC"/>
    <w:rsid w:val="00A23FD1"/>
    <w:rsid w:val="00AB0383"/>
    <w:rsid w:val="00AC62B1"/>
    <w:rsid w:val="00AE0E29"/>
    <w:rsid w:val="00B8498F"/>
    <w:rsid w:val="00B92877"/>
    <w:rsid w:val="00C05380"/>
    <w:rsid w:val="00CE3A4E"/>
    <w:rsid w:val="00DE6442"/>
    <w:rsid w:val="00DE7B60"/>
    <w:rsid w:val="00DF1C2D"/>
    <w:rsid w:val="00DF42FA"/>
    <w:rsid w:val="00E234E6"/>
    <w:rsid w:val="00E4194A"/>
    <w:rsid w:val="00E60D5C"/>
    <w:rsid w:val="00E842B0"/>
    <w:rsid w:val="00EA5090"/>
    <w:rsid w:val="00EB6FC7"/>
    <w:rsid w:val="00EE55E7"/>
    <w:rsid w:val="00F13125"/>
    <w:rsid w:val="00F13FE2"/>
    <w:rsid w:val="00F1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FE2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9317DA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val="ro-RO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1158</Words>
  <Characters>6718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, </dc:title>
  <dc:subject/>
  <dc:creator>anca.vlaicu</dc:creator>
  <cp:keywords/>
  <dc:description/>
  <cp:lastModifiedBy>GuraR2</cp:lastModifiedBy>
  <cp:revision>2</cp:revision>
  <cp:lastPrinted>2019-10-23T12:33:00Z</cp:lastPrinted>
  <dcterms:created xsi:type="dcterms:W3CDTF">2019-10-23T12:37:00Z</dcterms:created>
  <dcterms:modified xsi:type="dcterms:W3CDTF">2019-10-23T12:37:00Z</dcterms:modified>
</cp:coreProperties>
</file>