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F5" w:rsidRDefault="001D4FF5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  <w:sz w:val="28"/>
          <w:szCs w:val="28"/>
        </w:rPr>
        <w:t>OPERATOR ECONOMIC                                                                         Anexa 2</w:t>
      </w:r>
    </w:p>
    <w:p w:rsidR="001D4FF5" w:rsidRDefault="001D4FF5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1D4FF5" w:rsidRDefault="001D4FF5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D4FF5" w:rsidRDefault="001D4FF5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 w:cs="Times New Roman"/>
          <w:sz w:val="24"/>
          <w:szCs w:val="24"/>
        </w:rPr>
      </w:pPr>
    </w:p>
    <w:p w:rsidR="001D4FF5" w:rsidRDefault="001D4FF5">
      <w:pPr>
        <w:widowControl w:val="0"/>
        <w:autoSpaceDE w:val="0"/>
        <w:autoSpaceDN w:val="0"/>
        <w:adjustRightInd w:val="0"/>
        <w:spacing w:after="0" w:line="240" w:lineRule="auto"/>
        <w:ind w:left="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(denumirea/numele)</w:t>
      </w:r>
    </w:p>
    <w:p w:rsidR="001D4FF5" w:rsidRDefault="001D4F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D4FF5" w:rsidRDefault="001D4F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D4FF5" w:rsidRDefault="001D4F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D4FF5" w:rsidRDefault="001D4F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D4FF5" w:rsidRDefault="001D4FF5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1D4FF5" w:rsidRPr="00DB4778" w:rsidRDefault="001D4FF5" w:rsidP="00DB4778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Declaraţia pe propria răspundere a reprezentantului legal al operatorului economic/grupului de operatori economici că nu are datorii restante faţă de administratorii/proprietarii fondului forestier proprietate publică</w:t>
      </w:r>
    </w:p>
    <w:p w:rsidR="001D4FF5" w:rsidRDefault="001D4FF5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:rsidR="001D4FF5" w:rsidRDefault="001D4FF5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2880" w:right="100" w:hanging="28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(Conform H.G. nr. </w:t>
      </w:r>
      <w:r>
        <w:rPr>
          <w:rFonts w:ascii="Times New Roman" w:hAnsi="Times New Roman" w:cs="Times New Roman"/>
          <w:i/>
          <w:iCs/>
          <w:sz w:val="23"/>
          <w:szCs w:val="23"/>
        </w:rPr>
        <w:t>715/ 2017</w:t>
      </w:r>
      <w:r>
        <w:rPr>
          <w:rFonts w:ascii="Times New Roman" w:hAnsi="Times New Roman" w:cs="Times New Roman"/>
          <w:i/>
          <w:iCs/>
          <w:sz w:val="24"/>
          <w:szCs w:val="24"/>
        </w:rPr>
        <w:t>, pentru aprobarea Regulamentului de valorificare a masei lemnoase din fondul forestier proprietate publică)</w:t>
      </w:r>
    </w:p>
    <w:p w:rsidR="001D4FF5" w:rsidRDefault="001D4F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D4FF5" w:rsidRDefault="001D4F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D4FF5" w:rsidRDefault="001D4FF5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 w:cs="Times New Roman"/>
          <w:sz w:val="24"/>
          <w:szCs w:val="24"/>
        </w:rPr>
      </w:pPr>
    </w:p>
    <w:p w:rsidR="001D4FF5" w:rsidRDefault="001D4FF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Subsemnatul ___________________________________________________,</w:t>
      </w:r>
    </w:p>
    <w:p w:rsidR="001D4FF5" w:rsidRDefault="001D4FF5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:rsidR="001D4FF5" w:rsidRDefault="001D4F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reprezentant împuternicit al ___________________________________________,</w:t>
      </w:r>
    </w:p>
    <w:p w:rsidR="001D4FF5" w:rsidRDefault="001D4FF5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sz w:val="24"/>
          <w:szCs w:val="24"/>
        </w:rPr>
      </w:pPr>
    </w:p>
    <w:p w:rsidR="001D4FF5" w:rsidRDefault="001D4FF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____________________________________________________________________,</w:t>
      </w:r>
    </w:p>
    <w:p w:rsidR="001D4FF5" w:rsidRDefault="001D4FF5">
      <w:pPr>
        <w:widowControl w:val="0"/>
        <w:autoSpaceDE w:val="0"/>
        <w:autoSpaceDN w:val="0"/>
        <w:adjustRightInd w:val="0"/>
        <w:spacing w:after="0" w:line="232" w:lineRule="auto"/>
        <w:ind w:left="1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(denumirea/numele și sediul / adresa operatorului economic)</w:t>
      </w:r>
    </w:p>
    <w:p w:rsidR="001D4FF5" w:rsidRDefault="001D4FF5">
      <w:pPr>
        <w:widowControl w:val="0"/>
        <w:autoSpaceDE w:val="0"/>
        <w:autoSpaceDN w:val="0"/>
        <w:adjustRightInd w:val="0"/>
        <w:spacing w:after="0" w:line="389" w:lineRule="exact"/>
        <w:rPr>
          <w:rFonts w:ascii="Times New Roman" w:hAnsi="Times New Roman" w:cs="Times New Roman"/>
          <w:sz w:val="24"/>
          <w:szCs w:val="24"/>
        </w:rPr>
      </w:pPr>
    </w:p>
    <w:p w:rsidR="001D4FF5" w:rsidRDefault="001D4FF5" w:rsidP="00DB4778">
      <w:pPr>
        <w:widowControl w:val="0"/>
        <w:overflowPunct w:val="0"/>
        <w:autoSpaceDE w:val="0"/>
        <w:autoSpaceDN w:val="0"/>
        <w:adjustRightInd w:val="0"/>
        <w:spacing w:after="0" w:line="34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declar pe propria răspundere, sub sancţiunea excluderii din procedura de licitație și a sancţiunilor aplicate faptei de fals în acte publice, că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avem datorii restante faţă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de Ocolul Silvic Gura Raului R.A. administratorul fondului forestier proprietate publică şi privată a comunei Gura Raului și față de Primăria Gura Raului.</w:t>
      </w:r>
    </w:p>
    <w:p w:rsidR="001D4FF5" w:rsidRPr="00DB4778" w:rsidRDefault="001D4FF5" w:rsidP="00DB4778">
      <w:pPr>
        <w:widowControl w:val="0"/>
        <w:overflowPunct w:val="0"/>
        <w:autoSpaceDE w:val="0"/>
        <w:autoSpaceDN w:val="0"/>
        <w:adjustRightInd w:val="0"/>
        <w:spacing w:after="0" w:line="238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DB4778">
        <w:rPr>
          <w:rFonts w:ascii="Times New Roman" w:hAnsi="Times New Roman" w:cs="Times New Roman"/>
          <w:sz w:val="28"/>
          <w:szCs w:val="28"/>
        </w:rPr>
        <w:t xml:space="preserve">Subsemnatul declar că informaţiile furnizate sunt complete  și corecte în fiecare detaliu  și înţeleg că Ocolul Silvic </w:t>
      </w:r>
      <w:r>
        <w:rPr>
          <w:rFonts w:ascii="Times New Roman" w:hAnsi="Times New Roman" w:cs="Times New Roman"/>
          <w:sz w:val="28"/>
          <w:szCs w:val="28"/>
        </w:rPr>
        <w:t>Gura Raului</w:t>
      </w:r>
      <w:r w:rsidRPr="00DB4778">
        <w:rPr>
          <w:rFonts w:ascii="Times New Roman" w:hAnsi="Times New Roman" w:cs="Times New Roman"/>
          <w:sz w:val="28"/>
          <w:szCs w:val="28"/>
        </w:rPr>
        <w:t xml:space="preserve"> RA are dreptul de a solicita, în scopul verificării  și confirmării declaraţiilor orice documente doveditoare de care dispunem.</w:t>
      </w:r>
    </w:p>
    <w:p w:rsidR="001D4FF5" w:rsidRPr="00DB4778" w:rsidRDefault="001D4FF5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 w:cs="Times New Roman"/>
          <w:sz w:val="28"/>
          <w:szCs w:val="28"/>
        </w:rPr>
      </w:pPr>
    </w:p>
    <w:p w:rsidR="001D4FF5" w:rsidRPr="00DB4778" w:rsidRDefault="001D4FF5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B4778">
        <w:rPr>
          <w:rFonts w:ascii="Times New Roman" w:hAnsi="Times New Roman" w:cs="Times New Roman"/>
          <w:sz w:val="28"/>
          <w:szCs w:val="28"/>
        </w:rPr>
        <w:t>Data completării _________________.</w:t>
      </w:r>
    </w:p>
    <w:p w:rsidR="001D4FF5" w:rsidRDefault="001D4F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D4FF5" w:rsidRDefault="001D4F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D4FF5" w:rsidRDefault="001D4F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D4FF5" w:rsidRDefault="001D4FF5">
      <w:pPr>
        <w:widowControl w:val="0"/>
        <w:autoSpaceDE w:val="0"/>
        <w:autoSpaceDN w:val="0"/>
        <w:adjustRightInd w:val="0"/>
        <w:spacing w:after="0" w:line="371" w:lineRule="exact"/>
        <w:rPr>
          <w:rFonts w:ascii="Times New Roman" w:hAnsi="Times New Roman" w:cs="Times New Roman"/>
          <w:sz w:val="24"/>
          <w:szCs w:val="24"/>
        </w:rPr>
      </w:pPr>
    </w:p>
    <w:p w:rsidR="001D4FF5" w:rsidRDefault="001D4FF5">
      <w:pPr>
        <w:widowControl w:val="0"/>
        <w:autoSpaceDE w:val="0"/>
        <w:autoSpaceDN w:val="0"/>
        <w:adjustRightInd w:val="0"/>
        <w:spacing w:after="0" w:line="240" w:lineRule="auto"/>
        <w:ind w:left="3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Operator economic,</w:t>
      </w:r>
    </w:p>
    <w:p w:rsidR="001D4FF5" w:rsidRDefault="001D4F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D4FF5">
          <w:pgSz w:w="11900" w:h="16838"/>
          <w:pgMar w:top="1128" w:right="1120" w:bottom="870" w:left="1140" w:header="708" w:footer="708" w:gutter="0"/>
          <w:cols w:space="708" w:equalWidth="0">
            <w:col w:w="9640"/>
          </w:cols>
          <w:noEndnote/>
        </w:sectPr>
      </w:pPr>
    </w:p>
    <w:p w:rsidR="001D4FF5" w:rsidRDefault="001D4F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D4FF5" w:rsidRDefault="001D4F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D4FF5" w:rsidRDefault="001D4FF5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1D4FF5" w:rsidRDefault="001D4FF5">
      <w:pPr>
        <w:widowControl w:val="0"/>
        <w:autoSpaceDE w:val="0"/>
        <w:autoSpaceDN w:val="0"/>
        <w:adjustRightInd w:val="0"/>
        <w:spacing w:after="0" w:line="239" w:lineRule="auto"/>
        <w:ind w:lef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_________________</w:t>
      </w:r>
    </w:p>
    <w:p w:rsidR="001D4FF5" w:rsidRDefault="001D4FF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1D4FF5" w:rsidRDefault="001D4FF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(semnatura autorizată)</w:t>
      </w:r>
    </w:p>
    <w:sectPr w:rsidR="001D4FF5" w:rsidSect="009E4822">
      <w:type w:val="continuous"/>
      <w:pgSz w:w="11900" w:h="16838"/>
      <w:pgMar w:top="1128" w:right="4620" w:bottom="870" w:left="4620" w:header="708" w:footer="708" w:gutter="0"/>
      <w:cols w:space="708" w:equalWidth="0">
        <w:col w:w="26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4778"/>
    <w:rsid w:val="0012008E"/>
    <w:rsid w:val="001A56A4"/>
    <w:rsid w:val="001D4FF5"/>
    <w:rsid w:val="002628DB"/>
    <w:rsid w:val="00334533"/>
    <w:rsid w:val="003A5A43"/>
    <w:rsid w:val="003D4D01"/>
    <w:rsid w:val="00446316"/>
    <w:rsid w:val="00554113"/>
    <w:rsid w:val="00721856"/>
    <w:rsid w:val="0073276E"/>
    <w:rsid w:val="007C0241"/>
    <w:rsid w:val="009636CF"/>
    <w:rsid w:val="00982C08"/>
    <w:rsid w:val="009E4822"/>
    <w:rsid w:val="00A403BA"/>
    <w:rsid w:val="00AA32BD"/>
    <w:rsid w:val="00CC6A66"/>
    <w:rsid w:val="00DB4778"/>
    <w:rsid w:val="00F23140"/>
    <w:rsid w:val="00F37D75"/>
    <w:rsid w:val="00FA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822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217</Words>
  <Characters>1259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OPERATOR ECONOMIC</dc:title>
  <dc:subject/>
  <dc:creator>Birou Silvic</dc:creator>
  <cp:keywords/>
  <dc:description/>
  <cp:lastModifiedBy>GuraR2</cp:lastModifiedBy>
  <cp:revision>5</cp:revision>
  <dcterms:created xsi:type="dcterms:W3CDTF">2016-10-03T06:36:00Z</dcterms:created>
  <dcterms:modified xsi:type="dcterms:W3CDTF">2018-02-05T07:06:00Z</dcterms:modified>
</cp:coreProperties>
</file>