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47" w:rsidRPr="000B70D7" w:rsidRDefault="001B4D47" w:rsidP="00E70307">
      <w:pPr>
        <w:widowControl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0B70D7">
        <w:rPr>
          <w:rFonts w:ascii="Times New Roman" w:hAnsi="Times New Roman" w:cs="Times New Roman"/>
          <w:sz w:val="27"/>
          <w:szCs w:val="27"/>
        </w:rPr>
        <w:t>OPERATOR ECONOMIC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Anexa 1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sz w:val="27"/>
          <w:szCs w:val="27"/>
        </w:rPr>
        <w:t>(denumirea/numele)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20" w:right="260"/>
        <w:jc w:val="center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sz w:val="27"/>
          <w:szCs w:val="27"/>
        </w:rPr>
        <w:t xml:space="preserve"> Declaraţia pe propria răspundere a reprezentantului legal al operatorului economic privind apartenenţa/ neapartenenţa la un grup de operatori economici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200" w:right="120" w:hanging="3086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i/>
          <w:iCs/>
          <w:sz w:val="23"/>
          <w:szCs w:val="23"/>
        </w:rPr>
        <w:t xml:space="preserve">(Conform H.G. nr. </w:t>
      </w:r>
      <w:r>
        <w:rPr>
          <w:rFonts w:ascii="Times New Roman" w:hAnsi="Times New Roman" w:cs="Times New Roman"/>
          <w:i/>
          <w:iCs/>
          <w:sz w:val="23"/>
          <w:szCs w:val="23"/>
        </w:rPr>
        <w:t>715/ 2017</w:t>
      </w:r>
      <w:r w:rsidRPr="000B70D7">
        <w:rPr>
          <w:rFonts w:ascii="Times New Roman" w:hAnsi="Times New Roman" w:cs="Times New Roman"/>
          <w:i/>
          <w:iCs/>
          <w:sz w:val="23"/>
          <w:szCs w:val="23"/>
        </w:rPr>
        <w:t>, pentru aprobarea Regulamentului de valorificare a masei lemnoase din fondul forestier proprietate publică)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>Subsemnatul ______________________________________________________,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>reprezentant împuternicit al _______________________________________________,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>______________________________________________________________________,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i/>
          <w:iCs/>
          <w:sz w:val="27"/>
          <w:szCs w:val="27"/>
        </w:rPr>
        <w:t>(denumirea/numele și sediul / adresa operatorului economic)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>declar pe propria răspundere, sub sancţiunea excluderii din procedura de licitație și a sancţiunilor aplicate faptei de fals în acte publice, că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sz w:val="27"/>
          <w:szCs w:val="27"/>
        </w:rPr>
        <w:t xml:space="preserve">□   Nu sunt </w:t>
      </w:r>
      <w:r w:rsidRPr="000B70D7">
        <w:rPr>
          <w:rFonts w:ascii="Times New Roman" w:hAnsi="Times New Roman" w:cs="Times New Roman"/>
          <w:sz w:val="27"/>
          <w:szCs w:val="27"/>
        </w:rPr>
        <w:t>membru al niciunui grup sau reţele de operatori economici ;</w:t>
      </w:r>
      <w:r w:rsidRPr="000B70D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1B4D47" w:rsidRPr="000B70D7" w:rsidRDefault="001B4D47" w:rsidP="000B70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sz w:val="27"/>
          <w:szCs w:val="27"/>
        </w:rPr>
        <w:t xml:space="preserve">□  Sunt </w:t>
      </w:r>
      <w:r w:rsidRPr="000B70D7">
        <w:rPr>
          <w:rFonts w:ascii="Times New Roman" w:hAnsi="Times New Roman" w:cs="Times New Roman"/>
          <w:sz w:val="27"/>
          <w:szCs w:val="27"/>
        </w:rPr>
        <w:t>membru în grupul sau reţeaua a cărei listă cu date de recunoa tere o</w:t>
      </w:r>
      <w:r w:rsidRPr="000B70D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0B70D7">
        <w:rPr>
          <w:rFonts w:ascii="Times New Roman" w:hAnsi="Times New Roman" w:cs="Times New Roman"/>
          <w:sz w:val="27"/>
          <w:szCs w:val="27"/>
        </w:rPr>
        <w:t xml:space="preserve">prezint în anexă, care cuprinde: denumirea, sediul social și C.U.Î. pentru fiecare operator din grup și/sau persoanele fizice cu date de identificare din C.I. și adresa de reședință ale celor care pot exercita, direct sau indirect, o influenţă dominantă asupra grupului. 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ind w:left="268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sz w:val="27"/>
          <w:szCs w:val="27"/>
        </w:rPr>
        <w:t>(Se bifează opţiunea corespunzătoare)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 w:rsidP="000B70D7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3"/>
          <w:szCs w:val="23"/>
        </w:rPr>
        <w:t>(</w:t>
      </w:r>
      <w:r w:rsidRPr="000B70D7">
        <w:rPr>
          <w:rFonts w:ascii="Times New Roman" w:hAnsi="Times New Roman" w:cs="Times New Roman"/>
          <w:i/>
          <w:iCs/>
          <w:sz w:val="23"/>
          <w:szCs w:val="23"/>
        </w:rPr>
        <w:t xml:space="preserve">Conform H.G. nr. </w:t>
      </w:r>
      <w:r>
        <w:rPr>
          <w:rFonts w:ascii="Times New Roman" w:hAnsi="Times New Roman" w:cs="Times New Roman"/>
          <w:i/>
          <w:iCs/>
          <w:sz w:val="23"/>
          <w:szCs w:val="23"/>
        </w:rPr>
        <w:t>715</w:t>
      </w:r>
      <w:r w:rsidRPr="000B70D7">
        <w:rPr>
          <w:rFonts w:ascii="Times New Roman" w:hAnsi="Times New Roman" w:cs="Times New Roman"/>
          <w:i/>
          <w:iCs/>
          <w:sz w:val="23"/>
          <w:szCs w:val="23"/>
        </w:rPr>
        <w:t>/ 201</w:t>
      </w:r>
      <w:r>
        <w:rPr>
          <w:rFonts w:ascii="Times New Roman" w:hAnsi="Times New Roman" w:cs="Times New Roman"/>
          <w:i/>
          <w:iCs/>
          <w:sz w:val="23"/>
          <w:szCs w:val="23"/>
        </w:rPr>
        <w:t>7</w:t>
      </w:r>
      <w:r w:rsidRPr="000B70D7">
        <w:rPr>
          <w:rFonts w:ascii="Times New Roman" w:hAnsi="Times New Roman" w:cs="Times New Roman"/>
          <w:i/>
          <w:iCs/>
          <w:sz w:val="23"/>
          <w:szCs w:val="23"/>
        </w:rPr>
        <w:t xml:space="preserve"> grup de operatori economici = orice asociere de operatori economici asupra căruia un alt operator economic autorizat, persoană fizică sau juridică, poate exercita, direct sau indirect, o influenţă dominantă sau care poate exercita o influenţă dominantă asupra altui subiect de drept sau care, ca urmare a asocierii cu un subiect de drept, se află sub influenţa dominantă a unui alt subiect de drept</w:t>
      </w:r>
      <w:r w:rsidRPr="000B70D7">
        <w:rPr>
          <w:rFonts w:ascii="Times New Roman" w:hAnsi="Times New Roman" w:cs="Times New Roman"/>
          <w:sz w:val="23"/>
          <w:szCs w:val="23"/>
        </w:rPr>
        <w:t>)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 xml:space="preserve">Subsemnatul declar că informaţiile furnizate sunt complete  </w:t>
      </w:r>
      <w:r>
        <w:rPr>
          <w:rFonts w:ascii="Times New Roman" w:hAnsi="Times New Roman" w:cs="Times New Roman"/>
          <w:sz w:val="27"/>
          <w:szCs w:val="27"/>
        </w:rPr>
        <w:t>ș</w:t>
      </w:r>
      <w:r w:rsidRPr="000B70D7">
        <w:rPr>
          <w:rFonts w:ascii="Times New Roman" w:hAnsi="Times New Roman" w:cs="Times New Roman"/>
          <w:sz w:val="27"/>
          <w:szCs w:val="27"/>
        </w:rPr>
        <w:t xml:space="preserve">i corecte în fiecare detaliu  </w:t>
      </w:r>
      <w:r>
        <w:rPr>
          <w:rFonts w:ascii="Times New Roman" w:hAnsi="Times New Roman" w:cs="Times New Roman"/>
          <w:sz w:val="27"/>
          <w:szCs w:val="27"/>
        </w:rPr>
        <w:t>ș</w:t>
      </w:r>
      <w:r w:rsidRPr="000B70D7">
        <w:rPr>
          <w:rFonts w:ascii="Times New Roman" w:hAnsi="Times New Roman" w:cs="Times New Roman"/>
          <w:sz w:val="27"/>
          <w:szCs w:val="27"/>
        </w:rPr>
        <w:t xml:space="preserve">i înţeleg că </w:t>
      </w:r>
      <w:r>
        <w:rPr>
          <w:rFonts w:ascii="Times New Roman" w:hAnsi="Times New Roman" w:cs="Times New Roman"/>
          <w:sz w:val="27"/>
          <w:szCs w:val="27"/>
        </w:rPr>
        <w:t>Ocolul Silvic Gura Raului R.A.</w:t>
      </w:r>
      <w:r w:rsidRPr="000B70D7">
        <w:rPr>
          <w:rFonts w:ascii="Times New Roman" w:hAnsi="Times New Roman" w:cs="Times New Roman"/>
          <w:sz w:val="27"/>
          <w:szCs w:val="27"/>
        </w:rPr>
        <w:t xml:space="preserve"> are dreptul de a solicita, în scopul verificării  </w:t>
      </w:r>
      <w:r>
        <w:rPr>
          <w:rFonts w:ascii="Times New Roman" w:hAnsi="Times New Roman" w:cs="Times New Roman"/>
          <w:sz w:val="27"/>
          <w:szCs w:val="27"/>
        </w:rPr>
        <w:t>ș</w:t>
      </w:r>
      <w:r w:rsidRPr="000B70D7">
        <w:rPr>
          <w:rFonts w:ascii="Times New Roman" w:hAnsi="Times New Roman" w:cs="Times New Roman"/>
          <w:sz w:val="27"/>
          <w:szCs w:val="27"/>
        </w:rPr>
        <w:t>i confirmării declaraţiilor orice documente doveditoare de care dispunem.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sz w:val="27"/>
          <w:szCs w:val="27"/>
        </w:rPr>
        <w:t>Data completării _________________.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39" w:lineRule="auto"/>
        <w:ind w:left="378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i/>
          <w:iCs/>
          <w:sz w:val="27"/>
          <w:szCs w:val="27"/>
        </w:rPr>
        <w:t>Operator economic,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B4D47" w:rsidRPr="000B70D7">
          <w:pgSz w:w="11900" w:h="16838"/>
          <w:pgMar w:top="1060" w:right="860" w:bottom="1440" w:left="1240" w:header="708" w:footer="708" w:gutter="0"/>
          <w:cols w:space="708" w:equalWidth="0">
            <w:col w:w="9800"/>
          </w:cols>
          <w:noEndnote/>
        </w:sect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i/>
          <w:iCs/>
          <w:sz w:val="27"/>
          <w:szCs w:val="27"/>
        </w:rPr>
        <w:t>_________________</w:t>
      </w: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B4D47" w:rsidRPr="000B70D7" w:rsidRDefault="001B4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0D7">
        <w:rPr>
          <w:rFonts w:ascii="Times New Roman" w:hAnsi="Times New Roman" w:cs="Times New Roman"/>
          <w:b/>
          <w:bCs/>
          <w:i/>
          <w:iCs/>
          <w:sz w:val="27"/>
          <w:szCs w:val="27"/>
        </w:rPr>
        <w:t>(semnatura autorizată)</w:t>
      </w:r>
    </w:p>
    <w:sectPr w:rsidR="001B4D47" w:rsidRPr="000B70D7" w:rsidSect="00E77138">
      <w:type w:val="continuous"/>
      <w:pgSz w:w="11900" w:h="16838"/>
      <w:pgMar w:top="1060" w:right="4460" w:bottom="1440" w:left="4860" w:header="708" w:footer="708" w:gutter="0"/>
      <w:cols w:space="708" w:equalWidth="0">
        <w:col w:w="2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0D7"/>
    <w:rsid w:val="000B70D7"/>
    <w:rsid w:val="00147063"/>
    <w:rsid w:val="001B4D47"/>
    <w:rsid w:val="0021476C"/>
    <w:rsid w:val="002F4CBC"/>
    <w:rsid w:val="00381BF4"/>
    <w:rsid w:val="00417E1F"/>
    <w:rsid w:val="00492CA0"/>
    <w:rsid w:val="004D1AE1"/>
    <w:rsid w:val="00546E5D"/>
    <w:rsid w:val="005F478D"/>
    <w:rsid w:val="006E677B"/>
    <w:rsid w:val="00760CE6"/>
    <w:rsid w:val="007659BD"/>
    <w:rsid w:val="00771D78"/>
    <w:rsid w:val="00914400"/>
    <w:rsid w:val="00916839"/>
    <w:rsid w:val="009C1CE9"/>
    <w:rsid w:val="00A3168E"/>
    <w:rsid w:val="00B85103"/>
    <w:rsid w:val="00BE58D9"/>
    <w:rsid w:val="00C91694"/>
    <w:rsid w:val="00CF16F1"/>
    <w:rsid w:val="00E70307"/>
    <w:rsid w:val="00E77138"/>
    <w:rsid w:val="00FE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3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B70D7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313</Words>
  <Characters>1820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</dc:title>
  <dc:subject/>
  <dc:creator>Birou Silvic</dc:creator>
  <cp:keywords/>
  <dc:description/>
  <cp:lastModifiedBy>GuraR2</cp:lastModifiedBy>
  <cp:revision>6</cp:revision>
  <cp:lastPrinted>2018-02-09T07:06:00Z</cp:lastPrinted>
  <dcterms:created xsi:type="dcterms:W3CDTF">2016-10-03T06:35:00Z</dcterms:created>
  <dcterms:modified xsi:type="dcterms:W3CDTF">2018-02-09T07:06:00Z</dcterms:modified>
</cp:coreProperties>
</file>