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CA" w:rsidRPr="00EA5090" w:rsidRDefault="004A1CCA" w:rsidP="00EA509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A5090">
        <w:rPr>
          <w:rFonts w:ascii="Times New Roman" w:hAnsi="Times New Roman" w:cs="Times New Roman"/>
          <w:sz w:val="24"/>
          <w:szCs w:val="24"/>
          <w:lang w:val="ro-RO"/>
        </w:rPr>
        <w:t>S.C.___________________________________SRL</w:t>
      </w:r>
    </w:p>
    <w:p w:rsidR="004A1CCA" w:rsidRPr="0041584D" w:rsidRDefault="004A1CCA" w:rsidP="0041584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A5090">
        <w:rPr>
          <w:rFonts w:ascii="Times New Roman" w:hAnsi="Times New Roman" w:cs="Times New Roman"/>
          <w:sz w:val="24"/>
          <w:szCs w:val="24"/>
          <w:lang w:val="ro-RO"/>
        </w:rPr>
        <w:t>Nr.___________/_________________________</w:t>
      </w:r>
    </w:p>
    <w:p w:rsidR="004A1CCA" w:rsidRDefault="004A1CCA" w:rsidP="00DF1C2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bookmarkStart w:id="0" w:name="_GoBack"/>
      <w:bookmarkEnd w:id="0"/>
    </w:p>
    <w:p w:rsidR="004A1CCA" w:rsidRDefault="004A1CCA" w:rsidP="00DF1C2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Către , </w:t>
      </w:r>
    </w:p>
    <w:p w:rsidR="004A1CCA" w:rsidRDefault="004A1CCA" w:rsidP="007E6C5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Ocolul Silvic Gura Raului R.A.</w:t>
      </w:r>
    </w:p>
    <w:p w:rsidR="004A1CCA" w:rsidRPr="00DF1C2D" w:rsidRDefault="004A1CCA" w:rsidP="00DF1C2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A1CCA" w:rsidRDefault="004A1CCA" w:rsidP="00DF1C2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1C2D">
        <w:rPr>
          <w:rFonts w:ascii="Times New Roman" w:hAnsi="Times New Roman" w:cs="Times New Roman"/>
          <w:sz w:val="28"/>
          <w:szCs w:val="28"/>
          <w:lang w:val="ro-RO"/>
        </w:rPr>
        <w:t>Subsemnatul ______________________________________domiciliat în ____________________str. __________________nr.________posesor al C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DF1C2D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DF1C2D">
        <w:rPr>
          <w:rFonts w:ascii="Times New Roman" w:hAnsi="Times New Roman" w:cs="Times New Roman"/>
          <w:sz w:val="28"/>
          <w:szCs w:val="28"/>
          <w:lang w:val="ro-RO"/>
        </w:rPr>
        <w:t xml:space="preserve"> Seria _______Nr._____________CNP________________________________ ca reprezentant al SC ______________________________________SRL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, vă rog a-mi permite înscrierea la licitaţia de masă lemnoasă organizată de Ocolul Silvic Gura Raului R.A. , în data de ________________________.</w:t>
      </w:r>
    </w:p>
    <w:p w:rsidR="004A1CCA" w:rsidRDefault="004A1CCA" w:rsidP="007E6C5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prezentei cereri următoarele :</w:t>
      </w:r>
    </w:p>
    <w:p w:rsidR="004A1CCA" w:rsidRDefault="004A1CCA" w:rsidP="0041584D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Documentul de înregistrare la  oficiul registrului comerţului, nr pagini___;</w:t>
      </w:r>
    </w:p>
    <w:p w:rsidR="004A1CCA" w:rsidRDefault="004A1CCA" w:rsidP="0041584D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Certificatul constatator eliberat de oficiul registrului comerţului, nr. pagini___;</w:t>
      </w:r>
    </w:p>
    <w:p w:rsidR="004A1CCA" w:rsidRDefault="004A1CCA" w:rsidP="0041584D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      Certificatul de atestare pentru lucrări de exploatare forestieră valabil  , şi cu anexa acestuia completata la zi (dacă este cazul), nr. pagini___;</w:t>
      </w:r>
    </w:p>
    <w:p w:rsidR="004A1CCA" w:rsidRDefault="004A1CCA" w:rsidP="0041584D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Declaraţia pe propria răspundere privind datoriile restante, nr. pagini___;</w:t>
      </w:r>
    </w:p>
    <w:p w:rsidR="004A1CCA" w:rsidRDefault="004A1CCA" w:rsidP="0041584D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Declaraţia pe propria răspundere privind apartenenţa /neapartenenţa la un grup de operatori,</w:t>
      </w:r>
      <w:r w:rsidRPr="00F13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nr. pagini___;</w:t>
      </w:r>
    </w:p>
    <w:p w:rsidR="004A1CCA" w:rsidRDefault="004A1CCA" w:rsidP="0041584D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Declaraţia pe propria răspundere cu situaţia actualizată a volumului de lemn achiziţionat/procesat din fiecare specie şi sortiment industrial , de la începutul anului în curs,</w:t>
      </w:r>
      <w:r w:rsidRPr="00F13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nr. pagini___;</w:t>
      </w:r>
    </w:p>
    <w:p w:rsidR="004A1CCA" w:rsidRDefault="004A1CCA" w:rsidP="0041584D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Declaraţia pe propria răspundere privind îndeplinirea condiţiilor prevăzute la art.60 alin.(5) lit. c) din Legea 46/2008,</w:t>
      </w:r>
      <w:r w:rsidRPr="00F13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nr. pagini___;</w:t>
      </w:r>
    </w:p>
    <w:p w:rsidR="004A1CCA" w:rsidRDefault="004A1CCA" w:rsidP="007E6C50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A1CCA" w:rsidRDefault="004A1CCA" w:rsidP="007E6C50">
      <w:pPr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Va mulţumesc</w:t>
      </w:r>
    </w:p>
    <w:p w:rsidR="004A1CCA" w:rsidRDefault="004A1CCA" w:rsidP="007E6C50">
      <w:pPr>
        <w:ind w:left="108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Semnătură/Ştampilă</w:t>
      </w:r>
    </w:p>
    <w:p w:rsidR="004A1CCA" w:rsidRPr="00DF1C2D" w:rsidRDefault="004A1CCA" w:rsidP="007E6C50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4A1CCA" w:rsidRPr="00DF1C2D" w:rsidSect="006D0696">
      <w:pgSz w:w="12240" w:h="15840"/>
      <w:pgMar w:top="576" w:right="720" w:bottom="576" w:left="8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1D3F"/>
    <w:multiLevelType w:val="hybridMultilevel"/>
    <w:tmpl w:val="E7704582"/>
    <w:lvl w:ilvl="0" w:tplc="7F7AE9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2D"/>
    <w:rsid w:val="000A62BC"/>
    <w:rsid w:val="00150960"/>
    <w:rsid w:val="001D4F05"/>
    <w:rsid w:val="002B56FB"/>
    <w:rsid w:val="00341FF0"/>
    <w:rsid w:val="003C5D93"/>
    <w:rsid w:val="0041584D"/>
    <w:rsid w:val="0047495F"/>
    <w:rsid w:val="0049283C"/>
    <w:rsid w:val="004A1CCA"/>
    <w:rsid w:val="00552F53"/>
    <w:rsid w:val="00590B64"/>
    <w:rsid w:val="005B220F"/>
    <w:rsid w:val="00642E23"/>
    <w:rsid w:val="006D0696"/>
    <w:rsid w:val="007A59C1"/>
    <w:rsid w:val="007A603B"/>
    <w:rsid w:val="007E6C50"/>
    <w:rsid w:val="0080173F"/>
    <w:rsid w:val="008070F0"/>
    <w:rsid w:val="008F022B"/>
    <w:rsid w:val="00915A8B"/>
    <w:rsid w:val="00926D57"/>
    <w:rsid w:val="00990F87"/>
    <w:rsid w:val="009B7072"/>
    <w:rsid w:val="009E7E32"/>
    <w:rsid w:val="00A201BC"/>
    <w:rsid w:val="00A23FD1"/>
    <w:rsid w:val="00AB0383"/>
    <w:rsid w:val="00AC62B1"/>
    <w:rsid w:val="00AE0E29"/>
    <w:rsid w:val="00C05380"/>
    <w:rsid w:val="00CE3A4E"/>
    <w:rsid w:val="00DE6442"/>
    <w:rsid w:val="00DE7B60"/>
    <w:rsid w:val="00DF1C2D"/>
    <w:rsid w:val="00DF42FA"/>
    <w:rsid w:val="00E234E6"/>
    <w:rsid w:val="00E4194A"/>
    <w:rsid w:val="00E842B0"/>
    <w:rsid w:val="00EA5090"/>
    <w:rsid w:val="00EB6FC7"/>
    <w:rsid w:val="00EE55E7"/>
    <w:rsid w:val="00F13125"/>
    <w:rsid w:val="00F13FE2"/>
    <w:rsid w:val="00F1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E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211</Words>
  <Characters>1228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, </dc:title>
  <dc:subject/>
  <dc:creator>anca.vlaicu</dc:creator>
  <cp:keywords/>
  <dc:description/>
  <cp:lastModifiedBy>GuraR2</cp:lastModifiedBy>
  <cp:revision>5</cp:revision>
  <dcterms:created xsi:type="dcterms:W3CDTF">2016-10-03T06:35:00Z</dcterms:created>
  <dcterms:modified xsi:type="dcterms:W3CDTF">2016-10-05T09:23:00Z</dcterms:modified>
</cp:coreProperties>
</file>